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1BF6F388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F3704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739631D7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F37046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65D90783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1.25pt;height:15pt" o:ole="">
            <v:imagedata r:id="rId8" o:title=""/>
          </v:shape>
          <w:control r:id="rId9" w:name="tag_ProjectAnimalUsed112" w:shapeid="_x0000_i106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222C2EAD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67" type="#_x0000_t75" style="width:11.25pt;height:15pt" o:ole="">
            <v:imagedata r:id="rId8" o:title=""/>
          </v:shape>
          <w:control r:id="rId10" w:name="tag_ProjectAnimalUsed1111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2F894C68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69" type="#_x0000_t75" style="width:11.25pt;height:15pt" o:ole="">
            <v:imagedata r:id="rId11" o:title=""/>
          </v:shape>
          <w:control r:id="rId12" w:name="tag_ProjectAnimalUsed1121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0B01B313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71" type="#_x0000_t75" style="width:10.5pt;height:16.5pt" o:ole="">
            <v:imagedata r:id="rId13" o:title=""/>
          </v:shape>
          <w:control r:id="rId14" w:name="tag_ProjectHumanUsed1111" w:shapeid="_x0000_i1071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5C8531BD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73" type="#_x0000_t75" style="width:11.25pt;height:15pt" o:ole="">
            <v:imagedata r:id="rId8" o:title=""/>
          </v:shape>
          <w:control r:id="rId15" w:name="tag_ProjectAnimalUsed11111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3E4E9D43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75" type="#_x0000_t75" style="width:11.25pt;height:15pt" o:ole="">
            <v:imagedata r:id="rId8" o:title=""/>
          </v:shape>
          <w:control r:id="rId16" w:name="tag_ProjectAnimalUsed1122" w:shapeid="_x0000_i107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</w:t>
          </w:r>
        </w:sdtContent>
      </w:sdt>
    </w:p>
    <w:p w14:paraId="1C176CB7" w14:textId="4CF4FA60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9B84E75">
          <v:shape id="_x0000_i1077" type="#_x0000_t75" style="width:11.25pt;height:15pt" o:ole="">
            <v:imagedata r:id="rId8" o:title=""/>
          </v:shape>
          <w:control r:id="rId17" w:name="tag_ProjectAnimalUsed11112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3144D9">
            <w:rPr>
              <w:rFonts w:ascii="TH SarabunPSK" w:hAnsi="TH SarabunPSK" w:cs="TH SarabunPSK"/>
              <w:sz w:val="32"/>
              <w:szCs w:val="32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4F21CB35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79" type="#_x0000_t75" style="width:11.25pt;height:15pt" o:ole="">
            <v:imagedata r:id="rId8" o:title=""/>
          </v:shape>
          <w:control r:id="rId18" w:name="tag_ProjectAnimalUsed111121" w:shapeid="_x0000_i107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3144D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ทุนวิจัยและนวัตกรรม เพื่อตอบสนองโจทย์ท้าทาย และแก้ปัญหาวิกฤต</w:t>
          </w:r>
          <w:r w:rsidRPr="003144D9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7A1988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1F3D9642" w:rsidR="003C1784" w:rsidRDefault="007A1988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color w:val="17365D" w:themeColor="text2" w:themeShade="BF"/>
          <w:sz w:val="22"/>
          <w:szCs w:val="28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784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38C5767F" w14:textId="217EEE5D" w:rsidR="000862A8" w:rsidRDefault="000862A8" w:rsidP="000862A8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6590A13A">
          <v:shape id="_x0000_i1081" type="#_x0000_t75" style="width:11.25pt;height:15pt" o:ole="">
            <v:imagedata r:id="rId8" o:title=""/>
          </v:shape>
          <w:control r:id="rId19" w:name="tag_ProjectAnimalUsed1124" w:shapeid="_x0000_i108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1595201243"/>
          <w:placeholder>
            <w:docPart w:val="07D515B4A89341F3B944E3AA706FFBE1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เป็นทุนต่อยอด จากโครงการวิจัย เรื่อง...............................................................................................</w:t>
          </w:r>
        </w:sdtContent>
      </w:sdt>
    </w:p>
    <w:p w14:paraId="29AAA81E" w14:textId="7B9F42E0" w:rsidR="000862A8" w:rsidRDefault="000862A8" w:rsidP="000862A8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ได้รับการสนับสนุนทุนจากหน่วยงาน...................................................................................................</w:t>
      </w:r>
    </w:p>
    <w:p w14:paraId="47D3ED71" w14:textId="5427A21D" w:rsidR="000862A8" w:rsidRDefault="000862A8" w:rsidP="000862A8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สอดคล้องกับวัตถุประสงค์การสนับสนุนทุน ดังนี้</w:t>
      </w:r>
    </w:p>
    <w:p w14:paraId="0A5FB5CA" w14:textId="5DE34D70" w:rsidR="000862A8" w:rsidRPr="0088258E" w:rsidRDefault="000862A8" w:rsidP="000862A8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8862E45">
          <v:shape id="_x0000_i1083" type="#_x0000_t75" style="width:11.25pt;height:15pt" o:ole="">
            <v:imagedata r:id="rId8" o:title=""/>
          </v:shape>
          <w:control r:id="rId20" w:name="tag_ProjectAnimalUsed11114" w:shapeid="_x0000_i108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30536560"/>
          <w:placeholder>
            <w:docPart w:val="35F11830701645D28D287760AA1FE838"/>
          </w:placeholder>
          <w:text/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การสร้างนวัตกรรมต้นแบบ</w:t>
          </w:r>
        </w:sdtContent>
      </w:sdt>
    </w:p>
    <w:p w14:paraId="14CDBD15" w14:textId="192F17BD" w:rsidR="000862A8" w:rsidRPr="0088258E" w:rsidRDefault="000862A8" w:rsidP="000862A8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EAA051A">
          <v:shape id="_x0000_i1085" type="#_x0000_t75" style="width:11.25pt;height:15pt" o:ole="">
            <v:imagedata r:id="rId11" o:title=""/>
          </v:shape>
          <w:control r:id="rId21" w:name="tag_ProjectAnimalUsed11212" w:shapeid="_x0000_i108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1997870851"/>
          <w:placeholder>
            <w:docPart w:val="E75263EABAB4453C9489D794E04FD1AD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การสร้างชุมชนนวัตกรรมต้นแบบ</w:t>
          </w:r>
        </w:sdtContent>
      </w:sdt>
    </w:p>
    <w:p w14:paraId="33DB9909" w14:textId="39518128" w:rsidR="000862A8" w:rsidRPr="003B7376" w:rsidRDefault="000862A8" w:rsidP="000862A8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6B928FFB">
          <v:shape id="_x0000_i1087" type="#_x0000_t75" style="width:10.5pt;height:16.5pt" o:ole="">
            <v:imagedata r:id="rId13" o:title=""/>
          </v:shape>
          <w:control r:id="rId22" w:name="tag_ProjectHumanUsed11112" w:shapeid="_x0000_i1087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-1933197825"/>
          <w:placeholder>
            <w:docPart w:val="78A905E5E35E414189EEBAFD66E07AC4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การสร้างนวัตกรในชุมชน</w:t>
          </w:r>
        </w:sdtContent>
      </w:sdt>
    </w:p>
    <w:p w14:paraId="0A8AAFE9" w14:textId="415C5535" w:rsidR="000862A8" w:rsidRPr="0088258E" w:rsidRDefault="000862A8" w:rsidP="000862A8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0AA92B5">
          <v:shape id="_x0000_i1089" type="#_x0000_t75" style="width:11.25pt;height:15pt" o:ole="">
            <v:imagedata r:id="rId8" o:title=""/>
          </v:shape>
          <w:control r:id="rId23" w:name="tag_ProjectAnimalUsed111111" w:shapeid="_x0000_i108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17130827"/>
          <w:placeholder>
            <w:docPart w:val="72BDE5FEE0C64EBB991F13BFCD47D3C8"/>
          </w:placeholder>
          <w:text/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การพัฒนาปรับปรุงกระบวนการผลิต หรือผลผลิตก่อนนำไปใช้ประโยชน์สู่ชุมชน</w:t>
          </w:r>
        </w:sdtContent>
      </w:sdt>
    </w:p>
    <w:p w14:paraId="058B359F" w14:textId="67DEAFDD" w:rsidR="000862A8" w:rsidRPr="0088258E" w:rsidRDefault="000862A8" w:rsidP="000862A8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ACB13C7">
          <v:shape id="_x0000_i1091" type="#_x0000_t75" style="width:11.25pt;height:15pt" o:ole="">
            <v:imagedata r:id="rId8" o:title=""/>
          </v:shape>
          <w:control r:id="rId24" w:name="tag_ProjectAnimalUsed11221" w:shapeid="_x0000_i109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1711343196"/>
          <w:placeholder>
            <w:docPart w:val="9187362F7FE54E48AB23CF30811ED667"/>
          </w:placeholder>
          <w:text/>
        </w:sdtPr>
        <w:sdtEndPr/>
        <w:sdtContent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อื่นๆ ที่เกี่ยวข้องกับการสร้างประโยชน์สู่ชุมชน สังคม</w:t>
          </w:r>
        </w:sdtContent>
      </w:sdt>
    </w:p>
    <w:p w14:paraId="23EC899C" w14:textId="77777777" w:rsidR="000862A8" w:rsidRDefault="000862A8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</w:p>
    <w:p w14:paraId="40C4E848" w14:textId="77777777" w:rsidR="000862A8" w:rsidRDefault="000862A8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</w:p>
    <w:p w14:paraId="4664ACBD" w14:textId="77777777" w:rsidR="000862A8" w:rsidRDefault="000862A8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</w:p>
    <w:p w14:paraId="0483E712" w14:textId="77777777" w:rsidR="000862A8" w:rsidRDefault="000862A8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</w:p>
    <w:p w14:paraId="7BF3BA01" w14:textId="77777777" w:rsidR="000862A8" w:rsidRDefault="000862A8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7F507732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C14F6F" w14:textId="77777777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3C3155AB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5D83C73" w14:textId="4377770A" w:rsidR="000862A8" w:rsidRDefault="00F77B13" w:rsidP="000862A8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0862A8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ข้อมูลผลการด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ำเนินงานย้อนหลัง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(Baseline)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ในเรื่องที่ต้องการศึกษา ย้อนหลังอย่างน้อย 3 ปี</w:t>
      </w:r>
      <w:r w:rsidR="000862A8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>
        <w:rPr>
          <w:rFonts w:ascii="TH SarabunPSK" w:hAnsi="TH SarabunPSK" w:cs="TH SarabunPSK" w:hint="cs"/>
          <w:color w:val="17365D" w:themeColor="text2" w:themeShade="BF"/>
          <w:cs/>
        </w:rPr>
        <w:t>สรุปเป็นตารางหรือกราฟ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134566262"/>
        <w:placeholder>
          <w:docPart w:val="68C4905DBEBC462DA45EDEFE6C3192C4"/>
        </w:placeholder>
      </w:sdtPr>
      <w:sdtEndPr/>
      <w:sdtContent>
        <w:p w14:paraId="03940CEE" w14:textId="77777777" w:rsidR="000862A8" w:rsidRPr="003B7376" w:rsidRDefault="000862A8" w:rsidP="000862A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1C0B165" w14:textId="77777777" w:rsidR="000862A8" w:rsidRPr="003B7376" w:rsidRDefault="000862A8" w:rsidP="000862A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624C9A" w14:textId="77777777" w:rsidR="000862A8" w:rsidRPr="00BE2862" w:rsidRDefault="000862A8" w:rsidP="000862A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6184EB9" w14:textId="77777777" w:rsidR="000862A8" w:rsidRDefault="000862A8" w:rsidP="00080E2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B2A1FF" w14:textId="04C78A7B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058F64A0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</w:t>
      </w:r>
      <w:r w:rsidR="00F77B13">
        <w:rPr>
          <w:rFonts w:ascii="TH SarabunPSK" w:hAnsi="TH SarabunPSK" w:cs="TH SarabunPSK" w:hint="cs"/>
          <w:color w:val="17365D" w:themeColor="text2" w:themeShade="BF"/>
          <w:cs/>
        </w:rPr>
        <w:t>ชุมชน สังคม หรือผู้ใช้ประโยชน์ได้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 xml:space="preserve">อย่างไร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902E660" w14:textId="7D3071B9" w:rsidR="00F1160B" w:rsidRPr="00F1160B" w:rsidRDefault="006317FE" w:rsidP="007B7AAC">
      <w:pPr>
        <w:tabs>
          <w:tab w:val="left" w:pos="426"/>
        </w:tabs>
        <w:spacing w:before="240"/>
        <w:ind w:hanging="425"/>
        <w:jc w:val="thaiDistribute"/>
        <w:rPr>
          <w:rFonts w:ascii="TH SarabunPSK" w:hAnsi="TH SarabunPSK" w:cs="TH SarabunPSK"/>
          <w:color w:val="1F497D" w:themeColor="text2"/>
          <w:spacing w:val="-6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1160B" w:rsidRPr="00F1160B">
        <w:rPr>
          <w:rFonts w:ascii="TH SarabunPSK" w:hAnsi="TH SarabunPSK" w:cs="TH SarabunPSK" w:hint="cs"/>
          <w:i/>
          <w:iCs/>
          <w:spacing w:val="-6"/>
          <w:cs/>
        </w:rPr>
        <w:t>(</w:t>
      </w:r>
      <w:r w:rsidR="00F1160B" w:rsidRPr="00F1160B">
        <w:rPr>
          <w:rFonts w:ascii="TH SarabunPSK" w:hAnsi="TH SarabunPSK" w:cs="TH SarabunPSK" w:hint="cs"/>
          <w:color w:val="1F497D" w:themeColor="text2"/>
          <w:spacing w:val="-6"/>
          <w:cs/>
        </w:rPr>
        <w:t>ระบุหน่วยงานในพื้นที่ที่มีส่วนร่วมและสนับสนุนการดำเนินงาน หรือหน่วยงานที่จะนำแผนงาน/องค์ความรู้ดังกล่าวไปใช้ประโยชน์ เช่น กรมการพัฒนาชุมชน กรมส่งเสริมการเกษตร กรมวิชาการเกษตร ธกส. อบจ. อบต. ฯลฯ)</w:t>
      </w:r>
    </w:p>
    <w:p w14:paraId="328BB942" w14:textId="5F4CD3EE" w:rsidR="00B0619F" w:rsidRDefault="00B0619F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940"/>
      </w:tblGrid>
      <w:tr w:rsidR="00F1160B" w:rsidRPr="00F1160B" w14:paraId="3C9559BD" w14:textId="77777777" w:rsidTr="00F1160B">
        <w:trPr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06DFFACF" w14:textId="77777777" w:rsidR="00F1160B" w:rsidRPr="00F1160B" w:rsidRDefault="00F1160B" w:rsidP="00F1160B">
            <w:pPr>
              <w:tabs>
                <w:tab w:val="left" w:pos="426"/>
              </w:tabs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1160B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9A57C10" w14:textId="77777777" w:rsidR="00F1160B" w:rsidRPr="00F1160B" w:rsidRDefault="00F1160B" w:rsidP="00F1160B">
            <w:pPr>
              <w:tabs>
                <w:tab w:val="left" w:pos="426"/>
              </w:tabs>
              <w:spacing w:before="240"/>
              <w:jc w:val="center"/>
              <w:rPr>
                <w:rFonts w:ascii="TH SarabunPSK" w:eastAsia="Times New Roman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F1160B">
              <w:rPr>
                <w:rFonts w:ascii="TH SarabunPSK" w:eastAsia="Times New Roman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ลักษณะความร่วมมือ</w:t>
            </w:r>
          </w:p>
        </w:tc>
      </w:tr>
      <w:tr w:rsidR="00F1160B" w:rsidRPr="00176219" w14:paraId="42E213FB" w14:textId="77777777" w:rsidTr="00F1160B">
        <w:trPr>
          <w:jc w:val="center"/>
        </w:trPr>
        <w:tc>
          <w:tcPr>
            <w:tcW w:w="3685" w:type="dxa"/>
            <w:shd w:val="clear" w:color="auto" w:fill="auto"/>
          </w:tcPr>
          <w:p w14:paraId="455C3118" w14:textId="67998976" w:rsidR="00F1160B" w:rsidRPr="003B7376" w:rsidRDefault="00F1160B" w:rsidP="00F1160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07F07" w14:textId="77777777" w:rsidR="00F1160B" w:rsidRPr="00176219" w:rsidRDefault="00F1160B" w:rsidP="00F1160B">
            <w:pPr>
              <w:tabs>
                <w:tab w:val="left" w:pos="426"/>
              </w:tabs>
              <w:jc w:val="thaiDistribute"/>
              <w:rPr>
                <w:rFonts w:eastAsia="Times New Roman"/>
                <w:spacing w:val="-6"/>
              </w:rPr>
            </w:pPr>
          </w:p>
        </w:tc>
        <w:tc>
          <w:tcPr>
            <w:tcW w:w="5940" w:type="dxa"/>
            <w:shd w:val="clear" w:color="auto" w:fill="auto"/>
          </w:tcPr>
          <w:p w14:paraId="4F926C8B" w14:textId="0975D4FA" w:rsidR="00F1160B" w:rsidRPr="003B7376" w:rsidRDefault="00F1160B" w:rsidP="00F1160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360170" w14:textId="77777777" w:rsidR="00F1160B" w:rsidRPr="00176219" w:rsidRDefault="00F1160B" w:rsidP="00F1160B">
            <w:pPr>
              <w:tabs>
                <w:tab w:val="left" w:pos="426"/>
              </w:tabs>
              <w:jc w:val="thaiDistribute"/>
              <w:rPr>
                <w:rFonts w:eastAsia="Times New Roman"/>
                <w:spacing w:val="-6"/>
              </w:rPr>
            </w:pPr>
          </w:p>
        </w:tc>
      </w:tr>
      <w:tr w:rsidR="00F1160B" w:rsidRPr="00176219" w14:paraId="28DF38BE" w14:textId="77777777" w:rsidTr="00F1160B">
        <w:trPr>
          <w:jc w:val="center"/>
        </w:trPr>
        <w:tc>
          <w:tcPr>
            <w:tcW w:w="3685" w:type="dxa"/>
            <w:shd w:val="clear" w:color="auto" w:fill="auto"/>
          </w:tcPr>
          <w:p w14:paraId="54B83B8C" w14:textId="651D6DF8" w:rsidR="00F1160B" w:rsidRPr="003B7376" w:rsidRDefault="00F1160B" w:rsidP="00F1160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256C68" w14:textId="77777777" w:rsidR="00F1160B" w:rsidRPr="00176219" w:rsidRDefault="00F1160B" w:rsidP="00F1160B">
            <w:pPr>
              <w:tabs>
                <w:tab w:val="left" w:pos="426"/>
              </w:tabs>
              <w:jc w:val="thaiDistribute"/>
              <w:rPr>
                <w:rFonts w:eastAsia="Times New Roman"/>
                <w:spacing w:val="-6"/>
              </w:rPr>
            </w:pPr>
          </w:p>
        </w:tc>
        <w:tc>
          <w:tcPr>
            <w:tcW w:w="5940" w:type="dxa"/>
            <w:shd w:val="clear" w:color="auto" w:fill="auto"/>
          </w:tcPr>
          <w:p w14:paraId="549D9354" w14:textId="123D4166" w:rsidR="00F1160B" w:rsidRPr="003B7376" w:rsidRDefault="00F1160B" w:rsidP="00F1160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CC506" w14:textId="77777777" w:rsidR="00F1160B" w:rsidRPr="00176219" w:rsidRDefault="00F1160B" w:rsidP="00F1160B">
            <w:pPr>
              <w:tabs>
                <w:tab w:val="left" w:pos="426"/>
              </w:tabs>
              <w:jc w:val="thaiDistribute"/>
              <w:rPr>
                <w:rFonts w:eastAsia="Times New Roman"/>
                <w:spacing w:val="-6"/>
              </w:rPr>
            </w:pPr>
          </w:p>
        </w:tc>
      </w:tr>
    </w:tbl>
    <w:p w14:paraId="24C40F8A" w14:textId="77777777" w:rsidR="00F1160B" w:rsidRDefault="00F1160B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A13CA25" w14:textId="57172E69" w:rsidR="00BD096E" w:rsidRPr="00BD096E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3CC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Pr="00436EF2">
        <w:rPr>
          <w:rFonts w:ascii="TH SarabunPSK" w:hAnsi="TH SarabunPSK" w:cs="TH SarabunPSK"/>
          <w:i/>
          <w:iCs/>
          <w:color w:val="365F91" w:themeColor="accent1" w:themeShade="BF"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 w:rsidRPr="00436EF2">
        <w:rPr>
          <w:rFonts w:ascii="TH SarabunPSK" w:hAnsi="TH SarabunPSK" w:cs="TH SarabunPSK" w:hint="cs"/>
          <w:i/>
          <w:iCs/>
          <w:color w:val="365F91" w:themeColor="accent1" w:themeShade="BF"/>
          <w:sz w:val="32"/>
          <w:szCs w:val="32"/>
          <w:cs/>
        </w:rPr>
        <w:t xml:space="preserve"> </w:t>
      </w:r>
      <w:r w:rsidRPr="00436EF2">
        <w:rPr>
          <w:rFonts w:ascii="TH SarabunPSK" w:hAnsi="TH SarabunPSK" w:cs="TH SarabunPSK"/>
          <w:i/>
          <w:iCs/>
          <w:color w:val="365F91" w:themeColor="accent1" w:themeShade="BF"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125"/>
        <w:gridCol w:w="1134"/>
        <w:gridCol w:w="1128"/>
      </w:tblGrid>
      <w:tr w:rsidR="00044F40" w:rsidRPr="007A1988" w14:paraId="0D845928" w14:textId="67B4A835" w:rsidTr="004C24C7">
        <w:trPr>
          <w:trHeight w:val="665"/>
          <w:tblHeader/>
        </w:trPr>
        <w:tc>
          <w:tcPr>
            <w:tcW w:w="524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1C84618" w14:textId="77777777" w:rsidR="00044F40" w:rsidRPr="007A1988" w:rsidRDefault="00044F40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125" w:type="dxa"/>
            <w:shd w:val="clear" w:color="auto" w:fill="D9D9D9" w:themeFill="background1" w:themeFillShade="D9"/>
            <w:noWrap/>
            <w:hideMark/>
          </w:tcPr>
          <w:p w14:paraId="6B35E44D" w14:textId="7B6D9C54" w:rsidR="00044F40" w:rsidRPr="007A1988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ง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cs/>
              </w:rPr>
              <w:t>บประมาณจากมหาวิทยาลัยทักษิณ</w:t>
            </w:r>
          </w:p>
        </w:tc>
        <w:tc>
          <w:tcPr>
            <w:tcW w:w="2262" w:type="dxa"/>
            <w:gridSpan w:val="2"/>
            <w:shd w:val="clear" w:color="auto" w:fill="D9D9D9" w:themeFill="background1" w:themeFillShade="D9"/>
          </w:tcPr>
          <w:p w14:paraId="18A5E3CE" w14:textId="10AEF9B3" w:rsidR="00044F40" w:rsidRPr="007A1988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ง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cs/>
              </w:rPr>
              <w:t>บประมาณจาก</w:t>
            </w:r>
            <w:r w:rsidR="00F77B13" w:rsidRPr="007A1988">
              <w:rPr>
                <w:rFonts w:ascii="TH SarabunPSK" w:eastAsia="Arial Unicode MS" w:hAnsi="TH SarabunPSK" w:cs="TH SarabunPSK"/>
                <w:b/>
                <w:bCs/>
                <w:cs/>
              </w:rPr>
              <w:t>หน่วยงานผู้นำไปใช้ประโยชน์ (ถ้ามี)</w:t>
            </w:r>
          </w:p>
        </w:tc>
      </w:tr>
      <w:tr w:rsidR="00044F40" w:rsidRPr="007A1988" w14:paraId="392619D8" w14:textId="77777777" w:rsidTr="00436EF2">
        <w:trPr>
          <w:trHeight w:val="665"/>
          <w:tblHeader/>
        </w:trPr>
        <w:tc>
          <w:tcPr>
            <w:tcW w:w="5241" w:type="dxa"/>
            <w:vMerge/>
            <w:shd w:val="clear" w:color="auto" w:fill="D9D9D9" w:themeFill="background1" w:themeFillShade="D9"/>
            <w:vAlign w:val="center"/>
          </w:tcPr>
          <w:p w14:paraId="302685EB" w14:textId="77777777" w:rsidR="00044F40" w:rsidRPr="007A1988" w:rsidRDefault="00044F40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5" w:type="dxa"/>
            <w:shd w:val="clear" w:color="auto" w:fill="D9D9D9" w:themeFill="background1" w:themeFillShade="D9"/>
            <w:noWrap/>
          </w:tcPr>
          <w:p w14:paraId="10DC0A65" w14:textId="77777777" w:rsidR="00044F40" w:rsidRPr="007A1988" w:rsidRDefault="00044F40" w:rsidP="00436EF2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50EC51A6" w14:textId="64877ACA" w:rsidR="00044F40" w:rsidRPr="007A1988" w:rsidRDefault="00044F40" w:rsidP="00436EF2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053FDF" w14:textId="06A703BF" w:rsidR="00044F40" w:rsidRPr="007A1988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7A1988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7A1988">
              <w:rPr>
                <w:rStyle w:val="a7"/>
                <w:rFonts w:ascii="TH SarabunPSK" w:hAnsi="TH SarabunPSK" w:cs="TH SarabunPSK"/>
                <w:sz w:val="32"/>
                <w:szCs w:val="32"/>
              </w:rPr>
              <w:t>In cash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05701D71" w14:textId="26070518" w:rsidR="00044F40" w:rsidRPr="007A1988" w:rsidRDefault="00044F40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 w:rsidRPr="007A1988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มูลค่า</w:t>
            </w:r>
            <w:r w:rsidRPr="007A1988"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 In kind</w:t>
            </w:r>
          </w:p>
        </w:tc>
      </w:tr>
      <w:tr w:rsidR="00436EF2" w:rsidRPr="007A1988" w14:paraId="325860EC" w14:textId="2F21148D" w:rsidTr="00436EF2">
        <w:trPr>
          <w:trHeight w:val="836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7982872E" w14:textId="77777777" w:rsidR="00436EF2" w:rsidRPr="007A1988" w:rsidRDefault="00436EF2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36EF2" w:rsidRPr="007A1988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ระบุจำนวนชั่วโมง จำนวนวัน จำนวนคน)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555CE55B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4E04496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231E4056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7A1988" w14:paraId="0F3F0E7C" w14:textId="5A96F849" w:rsidTr="00436EF2">
        <w:trPr>
          <w:trHeight w:val="836"/>
        </w:trPr>
        <w:tc>
          <w:tcPr>
            <w:tcW w:w="5241" w:type="dxa"/>
            <w:shd w:val="clear" w:color="auto" w:fill="auto"/>
          </w:tcPr>
          <w:p w14:paraId="49B77A2C" w14:textId="1A1BF330" w:rsidR="00436EF2" w:rsidRPr="007A1988" w:rsidRDefault="00436EF2" w:rsidP="00436EF2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1.1 ค่าตอบแทนการปฏิบัติงานนอกเวลา ในกิจกรรม............</w:t>
            </w:r>
            <w:r w:rsidRPr="007A1988">
              <w:rPr>
                <w:rFonts w:ascii="TH SarabunPSK" w:eastAsia="Arial Unicode MS" w:hAnsi="TH SarabunPSK" w:cs="TH SarabunPSK"/>
                <w:cs/>
              </w:rPr>
              <w:t>.........................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(จำนวน.....ชม.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วัน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2125" w:type="dxa"/>
            <w:shd w:val="clear" w:color="auto" w:fill="auto"/>
            <w:noWrap/>
          </w:tcPr>
          <w:p w14:paraId="1ED6D86E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0C726A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6CBFE893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7A1988" w14:paraId="4DC5F0F4" w14:textId="194A4A5D" w:rsidTr="00436EF2">
        <w:trPr>
          <w:trHeight w:val="595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6020AB42" w14:textId="552D429C" w:rsidR="00436EF2" w:rsidRPr="007A1988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6056FF48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5CCD3BF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5213881B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7A1988" w14:paraId="7A4E2887" w14:textId="52596819" w:rsidTr="00436EF2">
        <w:trPr>
          <w:trHeight w:val="434"/>
        </w:trPr>
        <w:tc>
          <w:tcPr>
            <w:tcW w:w="5241" w:type="dxa"/>
            <w:shd w:val="clear" w:color="auto" w:fill="auto"/>
            <w:hideMark/>
          </w:tcPr>
          <w:p w14:paraId="3A0B885D" w14:textId="77777777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.1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เพื่อทำต้นแบบ)...................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1D1ED38F" w14:textId="58045A5D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42A6DE28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B474B4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AFB5D53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67946C0F" w14:textId="2838159E" w:rsidTr="00436EF2">
        <w:trPr>
          <w:trHeight w:val="472"/>
        </w:trPr>
        <w:tc>
          <w:tcPr>
            <w:tcW w:w="5241" w:type="dxa"/>
            <w:shd w:val="clear" w:color="auto" w:fill="auto"/>
          </w:tcPr>
          <w:p w14:paraId="7D946728" w14:textId="5933496D" w:rsidR="00436EF2" w:rsidRPr="007A1988" w:rsidRDefault="00436EF2" w:rsidP="00436EF2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2.2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125" w:type="dxa"/>
            <w:shd w:val="clear" w:color="auto" w:fill="auto"/>
            <w:noWrap/>
          </w:tcPr>
          <w:p w14:paraId="414671D3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BCB4EB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AA2076C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49414FA1" w14:textId="0503767B" w:rsidTr="00436EF2">
        <w:trPr>
          <w:trHeight w:val="339"/>
        </w:trPr>
        <w:tc>
          <w:tcPr>
            <w:tcW w:w="5241" w:type="dxa"/>
            <w:shd w:val="clear" w:color="auto" w:fill="auto"/>
            <w:hideMark/>
          </w:tcPr>
          <w:p w14:paraId="7A400EE9" w14:textId="77777777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lastRenderedPageBreak/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.3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เพื่อทำต้นแบบ)......................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135C79D2" w14:textId="677B24CF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5DBA20D7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D96D65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70E501A8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2991E6DE" w14:textId="1C7D73FB" w:rsidTr="00436EF2">
        <w:trPr>
          <w:trHeight w:val="472"/>
        </w:trPr>
        <w:tc>
          <w:tcPr>
            <w:tcW w:w="5241" w:type="dxa"/>
            <w:shd w:val="clear" w:color="auto" w:fill="auto"/>
            <w:hideMark/>
          </w:tcPr>
          <w:p w14:paraId="3DB9AA11" w14:textId="74074C40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2.4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125" w:type="dxa"/>
            <w:shd w:val="clear" w:color="auto" w:fill="auto"/>
            <w:noWrap/>
          </w:tcPr>
          <w:p w14:paraId="16BE1775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6530CA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3D73808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0A96EDA0" w14:textId="428D4833" w:rsidTr="00436EF2">
        <w:trPr>
          <w:trHeight w:val="472"/>
        </w:trPr>
        <w:tc>
          <w:tcPr>
            <w:tcW w:w="5241" w:type="dxa"/>
            <w:shd w:val="clear" w:color="auto" w:fill="auto"/>
            <w:hideMark/>
          </w:tcPr>
          <w:p w14:paraId="5D52A96A" w14:textId="79386D10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2.5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125" w:type="dxa"/>
            <w:shd w:val="clear" w:color="auto" w:fill="auto"/>
            <w:noWrap/>
          </w:tcPr>
          <w:p w14:paraId="473A2E62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4ADA3E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1179655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33D4E617" w14:textId="40EF117F" w:rsidTr="003268E2">
        <w:trPr>
          <w:trHeight w:val="472"/>
        </w:trPr>
        <w:tc>
          <w:tcPr>
            <w:tcW w:w="524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2.6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463EAE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E7F0E14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798E7D1C" w14:textId="5B4BE00B" w:rsidTr="003268E2">
        <w:trPr>
          <w:trHeight w:val="836"/>
        </w:trPr>
        <w:tc>
          <w:tcPr>
            <w:tcW w:w="5241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68B756C3" w14:textId="77777777" w:rsidR="00436EF2" w:rsidRPr="007A1988" w:rsidRDefault="00436EF2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36EF2" w:rsidRPr="007A1988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02330075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C4774B5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D9D9D9"/>
          </w:tcPr>
          <w:p w14:paraId="08DEEA7B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7A1988" w14:paraId="795B7D1F" w14:textId="6AD6140C" w:rsidTr="003268E2">
        <w:trPr>
          <w:trHeight w:val="434"/>
        </w:trPr>
        <w:tc>
          <w:tcPr>
            <w:tcW w:w="524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8B090B" w14:textId="46A4C15A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3.1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14:paraId="07E68D2B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E4104E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31CC065F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3F082B3A" w14:textId="7B1D47A5" w:rsidTr="00436EF2">
        <w:trPr>
          <w:trHeight w:val="397"/>
        </w:trPr>
        <w:tc>
          <w:tcPr>
            <w:tcW w:w="5241" w:type="dxa"/>
            <w:shd w:val="clear" w:color="auto" w:fill="auto"/>
            <w:hideMark/>
          </w:tcPr>
          <w:p w14:paraId="45DC083F" w14:textId="57A98765" w:rsidR="00436EF2" w:rsidRPr="007A1988" w:rsidRDefault="00436EF2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3.2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วัสดุวิทยาศาสตร์.............(จำนวน....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</w:tcPr>
          <w:p w14:paraId="253527A3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C82B26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D527CAE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7BDFDBB3" w14:textId="5085DCE0" w:rsidTr="00436EF2">
        <w:trPr>
          <w:trHeight w:val="339"/>
        </w:trPr>
        <w:tc>
          <w:tcPr>
            <w:tcW w:w="5241" w:type="dxa"/>
            <w:shd w:val="clear" w:color="auto" w:fill="auto"/>
            <w:hideMark/>
          </w:tcPr>
          <w:p w14:paraId="4D40A134" w14:textId="77777777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3.3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เพื่อทำต้นแบบ)........................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</w:t>
            </w:r>
          </w:p>
          <w:p w14:paraId="5EBB7649" w14:textId="0688E833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58B5B099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878600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3A776A06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6847EF33" w14:textId="122B2A32" w:rsidTr="00436EF2">
        <w:trPr>
          <w:trHeight w:val="836"/>
        </w:trPr>
        <w:tc>
          <w:tcPr>
            <w:tcW w:w="5241" w:type="dxa"/>
            <w:shd w:val="clear" w:color="auto" w:fill="F2F2F2" w:themeFill="background1" w:themeFillShade="F2"/>
            <w:hideMark/>
          </w:tcPr>
          <w:p w14:paraId="2C10022C" w14:textId="75490BBC" w:rsidR="00436EF2" w:rsidRPr="007A1988" w:rsidRDefault="00436EF2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  <w:r w:rsidRPr="007A1988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125" w:type="dxa"/>
            <w:shd w:val="clear" w:color="auto" w:fill="F2F2F2" w:themeFill="background1" w:themeFillShade="F2"/>
            <w:noWrap/>
          </w:tcPr>
          <w:p w14:paraId="7D301471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561606A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14:paraId="1CFE749E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6EF2" w:rsidRPr="007A1988" w14:paraId="5C9CCBA9" w14:textId="68CC8A91" w:rsidTr="00436EF2">
        <w:trPr>
          <w:trHeight w:val="434"/>
        </w:trPr>
        <w:tc>
          <w:tcPr>
            <w:tcW w:w="5241" w:type="dxa"/>
            <w:shd w:val="clear" w:color="auto" w:fill="auto"/>
            <w:hideMark/>
          </w:tcPr>
          <w:p w14:paraId="2AB0539E" w14:textId="370DC182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4.1 </w:t>
            </w:r>
            <w:r w:rsidRPr="007A1988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โทรศัพท์.....(จำนวน....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</w:tcPr>
          <w:p w14:paraId="498490F1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8CA8A0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09ECCD39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30E4A123" w14:textId="5C89B070" w:rsidTr="00436EF2">
        <w:trPr>
          <w:trHeight w:val="339"/>
        </w:trPr>
        <w:tc>
          <w:tcPr>
            <w:tcW w:w="5241" w:type="dxa"/>
            <w:shd w:val="clear" w:color="auto" w:fill="auto"/>
          </w:tcPr>
          <w:p w14:paraId="04249E46" w14:textId="0A0EA2B7" w:rsidR="00436EF2" w:rsidRPr="007A1988" w:rsidRDefault="00436EF2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4.2 ตย.ค่าไปรษณีย์  (จำนวน.... </w:t>
            </w:r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7A1988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7A1988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125" w:type="dxa"/>
            <w:shd w:val="clear" w:color="auto" w:fill="auto"/>
            <w:noWrap/>
          </w:tcPr>
          <w:p w14:paraId="0BD88C32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CC7F5B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128" w:type="dxa"/>
          </w:tcPr>
          <w:p w14:paraId="2942A363" w14:textId="77777777" w:rsidR="00436EF2" w:rsidRPr="007A1988" w:rsidRDefault="00436EF2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36EF2" w:rsidRPr="007A1988" w14:paraId="75830297" w14:textId="7C82D99D" w:rsidTr="00436EF2">
        <w:trPr>
          <w:trHeight w:val="552"/>
        </w:trPr>
        <w:tc>
          <w:tcPr>
            <w:tcW w:w="5241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36EF2" w:rsidRPr="007A1988" w:rsidRDefault="00436EF2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7A1988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125" w:type="dxa"/>
            <w:shd w:val="clear" w:color="auto" w:fill="D9D9D9" w:themeFill="background1" w:themeFillShade="D9"/>
            <w:noWrap/>
          </w:tcPr>
          <w:p w14:paraId="6DBFE946" w14:textId="77777777" w:rsidR="00436EF2" w:rsidRPr="007A1988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020B755" w14:textId="77777777" w:rsidR="00436EF2" w:rsidRPr="007A1988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42E35545" w14:textId="77777777" w:rsidR="00436EF2" w:rsidRPr="007A1988" w:rsidRDefault="00436EF2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DD9CF71" w14:textId="5B372442" w:rsidR="00A56057" w:rsidRDefault="00704F2D" w:rsidP="00044F40">
      <w:pPr>
        <w:spacing w:before="120" w:after="120"/>
        <w:ind w:left="-284"/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</w:pPr>
      <w:r>
        <w:rPr>
          <w:b/>
          <w:bCs/>
          <w:cs/>
        </w:rPr>
        <w:tab/>
      </w:r>
      <w:r w:rsidR="00331EAC"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  <w:r w:rsidR="00044F40"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  <w:t xml:space="preserve"> </w:t>
      </w:r>
      <w:r w:rsidR="00A56057" w:rsidRPr="00A56057"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  <w:cs/>
        </w:rPr>
        <w:t>โปรดระบุถึงสิ่งที่จะได้รับเมื่อสำเร็จโครงการว่าคืออะไร  และเป็นการปรับปรุงหรือแก้ไขปัญหาที่มีอย่างไร   ให้ระบุดัชนีชี้วัด   หากสามารถบอกถึงศักยภาพอื่นในการประยุกต์ใช้ประโยชน์จากโครงการได้ก็จะเป็นเหตุผลที่ช่วยเพิ่มความน่าเชื่อถือให้กับโครงการ</w:t>
      </w:r>
    </w:p>
    <w:p w14:paraId="7063F2D9" w14:textId="77777777" w:rsidR="00A56057" w:rsidRPr="00A56057" w:rsidRDefault="00A56057" w:rsidP="00A56057">
      <w:pPr>
        <w:pStyle w:val="afb"/>
        <w:tabs>
          <w:tab w:val="num" w:pos="720"/>
        </w:tabs>
        <w:spacing w:line="226" w:lineRule="auto"/>
        <w:ind w:right="0"/>
        <w:rPr>
          <w:rStyle w:val="a7"/>
          <w:rFonts w:ascii="TH SarabunPSK" w:hAnsi="TH SarabunPSK" w:cs="TH SarabunPSK"/>
          <w:color w:val="365F91" w:themeColor="accent1" w:themeShade="BF"/>
          <w:sz w:val="32"/>
          <w:szCs w:val="3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739"/>
        <w:gridCol w:w="3544"/>
      </w:tblGrid>
      <w:tr w:rsidR="00A56057" w:rsidRPr="00EF0D62" w14:paraId="01AE187D" w14:textId="77777777" w:rsidTr="00A56057">
        <w:trPr>
          <w:tblHeader/>
        </w:trPr>
        <w:tc>
          <w:tcPr>
            <w:tcW w:w="3960" w:type="dxa"/>
            <w:shd w:val="clear" w:color="auto" w:fill="D9D9D9"/>
          </w:tcPr>
          <w:p w14:paraId="5B9DF8DE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1739" w:type="dxa"/>
            <w:shd w:val="clear" w:color="auto" w:fill="D9D9D9"/>
          </w:tcPr>
          <w:p w14:paraId="56613237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eastAsia="Cordia New" w:hAnsi="TH SarabunPSK" w:cs="TH SarabunPSK" w:hint="cs"/>
                <w:sz w:val="32"/>
                <w:szCs w:val="32"/>
                <w:cs/>
              </w:rPr>
              <w:t>จำนวน/หน่วยนับ</w:t>
            </w:r>
          </w:p>
        </w:tc>
        <w:tc>
          <w:tcPr>
            <w:tcW w:w="3544" w:type="dxa"/>
            <w:shd w:val="clear" w:color="auto" w:fill="D9D9D9"/>
          </w:tcPr>
          <w:p w14:paraId="69D05274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eastAsia="Cordia New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eastAsia="Cordia New" w:hAnsi="TH SarabunPSK" w:cs="TH SarabunPSK" w:hint="cs"/>
                <w:sz w:val="32"/>
                <w:szCs w:val="32"/>
                <w:cs/>
              </w:rPr>
              <w:t>รายละเอียดของผลผลิต/</w:t>
            </w:r>
          </w:p>
          <w:p w14:paraId="77F80A3F" w14:textId="77777777" w:rsidR="00A56057" w:rsidRPr="00EF0D62" w:rsidRDefault="00A56057" w:rsidP="00722B5A">
            <w:pPr>
              <w:pStyle w:val="afb"/>
              <w:spacing w:line="228" w:lineRule="auto"/>
              <w:ind w:right="0"/>
              <w:jc w:val="center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ดัชนีชี้วัดความสำเร็จ</w:t>
            </w:r>
          </w:p>
        </w:tc>
      </w:tr>
      <w:tr w:rsidR="00A56057" w:rsidRPr="00EF0D62" w14:paraId="037B808C" w14:textId="77777777" w:rsidTr="00A56057">
        <w:tc>
          <w:tcPr>
            <w:tcW w:w="3960" w:type="dxa"/>
            <w:tcBorders>
              <w:bottom w:val="dotted" w:sz="4" w:space="0" w:color="auto"/>
            </w:tcBorders>
          </w:tcPr>
          <w:p w14:paraId="0EEE21CB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1. ต้นแบบผลิตภัณฑ์ (โปรดระบุ)</w:t>
            </w:r>
          </w:p>
        </w:tc>
        <w:tc>
          <w:tcPr>
            <w:tcW w:w="1739" w:type="dxa"/>
            <w:tcBorders>
              <w:bottom w:val="dotted" w:sz="4" w:space="0" w:color="auto"/>
            </w:tcBorders>
          </w:tcPr>
          <w:p w14:paraId="60932CEE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092FA28C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071B889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33FF2A5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2. เทคโนโลยีใหม่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5F0911C4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79FB803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473907BD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5C1266D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กระบวนการใหม่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(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3DEC0874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30D105A" w14:textId="77777777" w:rsidR="00A56057" w:rsidRPr="00EF0D62" w:rsidRDefault="00A56057" w:rsidP="00722B5A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057" w:rsidRPr="00EF0D62" w14:paraId="0DE9DEA2" w14:textId="77777777" w:rsidTr="00A56057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71EABC97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Fonts w:ascii="TH SarabunPSK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4. องค์ความรู้ </w:t>
            </w: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5551F26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43CC4117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61C82F7D" w14:textId="77777777" w:rsidTr="003268E2"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14:paraId="600EA712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5. การใช้ประโยชน์เชิงพาณิชย์</w:t>
            </w:r>
          </w:p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2D2C3C8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151BACFD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6057" w:rsidRPr="00EF0D62" w14:paraId="365C2038" w14:textId="77777777" w:rsidTr="003268E2">
        <w:tc>
          <w:tcPr>
            <w:tcW w:w="3960" w:type="dxa"/>
            <w:tcBorders>
              <w:top w:val="dotted" w:sz="4" w:space="0" w:color="auto"/>
              <w:bottom w:val="single" w:sz="4" w:space="0" w:color="auto"/>
            </w:tcBorders>
          </w:tcPr>
          <w:p w14:paraId="57D2B67C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 การใช้ประโยชน์เชิงสาธารณะ</w:t>
            </w:r>
          </w:p>
          <w:p w14:paraId="49AF985A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6.1 การฝึกอบรม</w:t>
            </w:r>
          </w:p>
          <w:p w14:paraId="70747E59" w14:textId="77777777" w:rsidR="00A56057" w:rsidRPr="00EF0D62" w:rsidRDefault="00A56057" w:rsidP="00722B5A">
            <w:pPr>
              <w:pStyle w:val="afb"/>
              <w:tabs>
                <w:tab w:val="num" w:pos="360"/>
              </w:tabs>
              <w:spacing w:line="228" w:lineRule="auto"/>
              <w:ind w:left="709" w:right="0" w:hanging="36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  <w:r w:rsidRPr="00EF0D62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6.2 การถ่ายทอดเทคโนโลยี</w:t>
            </w:r>
          </w:p>
        </w:tc>
        <w:tc>
          <w:tcPr>
            <w:tcW w:w="1739" w:type="dxa"/>
            <w:tcBorders>
              <w:top w:val="dotted" w:sz="4" w:space="0" w:color="auto"/>
              <w:bottom w:val="single" w:sz="4" w:space="0" w:color="auto"/>
            </w:tcBorders>
          </w:tcPr>
          <w:p w14:paraId="40200B60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14:paraId="28614335" w14:textId="77777777" w:rsidR="00A56057" w:rsidRPr="00EF0D62" w:rsidRDefault="00A56057" w:rsidP="00722B5A">
            <w:pPr>
              <w:pStyle w:val="afb"/>
              <w:spacing w:line="228" w:lineRule="auto"/>
              <w:ind w:right="0"/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2D012F" w14:textId="77777777" w:rsidR="00A56057" w:rsidRPr="00331EAC" w:rsidRDefault="00A56057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14:paraId="56335A79" w14:textId="201598DF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="00A56057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12B26398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93" type="#_x0000_t75" style="width:11.25pt;height:15pt" o:ole="">
            <v:imagedata r:id="rId8" o:title=""/>
          </v:shape>
          <w:control r:id="rId25" w:name="tag_ProjectAnimalUsed1123" w:shapeid="_x0000_i109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3C1197EE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95" type="#_x0000_t75" style="width:11.25pt;height:15pt" o:ole="">
            <v:imagedata r:id="rId8" o:title=""/>
          </v:shape>
          <w:control r:id="rId26" w:name="tag_ProjectAnimalUsed11113" w:shapeid="_x0000_i109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51547454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97" type="#_x0000_t75" style="width:11.25pt;height:15pt" o:ole="">
            <v:imagedata r:id="rId8" o:title=""/>
          </v:shape>
          <w:control r:id="rId27" w:name="tag_ProjectAnimalUsed11211" w:shapeid="_x0000_i109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68CE5B09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99" type="#_x0000_t75" style="width:10.5pt;height:16.5pt" o:ole="">
            <v:imagedata r:id="rId13" o:title=""/>
          </v:shape>
          <w:control r:id="rId28" w:name="tag_ProjectHumanUsed11111" w:shapeid="_x0000_i109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4F82C822" w14:textId="77777777" w:rsidR="00044F40" w:rsidRDefault="00044F40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68A6511E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5605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26A07B13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101" type="#_x0000_t75" style="width:11.25pt;height:15pt" o:ole="">
            <v:imagedata r:id="rId8" o:title=""/>
          </v:shape>
          <w:control r:id="rId29" w:name="tag_ProjectAnimalUsed11231" w:shapeid="_x0000_i110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93E7960" w:rsidR="00EE0286" w:rsidRDefault="00EE0286" w:rsidP="00402F9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2F9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30523752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103" type="#_x0000_t75" style="width:11.25pt;height:15pt" o:ole="">
            <v:imagedata r:id="rId8" o:title=""/>
          </v:shape>
          <w:control r:id="rId30" w:name="tag_ProjectAnimalUsed112311" w:shapeid="_x0000_i110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1EBD614B" w:rsidR="00EE0286" w:rsidRDefault="00EE0286" w:rsidP="00402F9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02F9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2F5CEC1" w14:textId="1CD9666E" w:rsidR="00CB71C1" w:rsidRDefault="00CB71C1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3B5350" w14:textId="0DF81D99" w:rsidR="007A1988" w:rsidRDefault="007A1988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9441E4" w14:textId="0CB06A00" w:rsidR="007A1988" w:rsidRDefault="007A1988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DF2EE2" w14:textId="77777777" w:rsidR="007A1988" w:rsidRDefault="007A1988" w:rsidP="00C16B09">
      <w:pPr>
        <w:pStyle w:val="af7"/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B903D33" w14:textId="4687CDFA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802239D" w14:textId="4906B1F4" w:rsidR="00481281" w:rsidRDefault="00481281">
      <w:pPr>
        <w:rPr>
          <w:rFonts w:ascii="TH SarabunPSK" w:hAnsi="TH SarabunPSK" w:cs="TH SarabunPSK"/>
          <w:sz w:val="32"/>
          <w:szCs w:val="32"/>
        </w:rPr>
      </w:pPr>
    </w:p>
    <w:p w14:paraId="3D629910" w14:textId="774990FC" w:rsidR="008D0FDC" w:rsidRDefault="008D0FDC">
      <w:pPr>
        <w:rPr>
          <w:rFonts w:ascii="TH SarabunPSK" w:eastAsia="Times New Roman" w:hAnsi="TH SarabunPSK" w:cs="TH SarabunPSK"/>
          <w:sz w:val="32"/>
          <w:szCs w:val="32"/>
        </w:rPr>
      </w:pPr>
    </w:p>
    <w:p w14:paraId="5C4C1240" w14:textId="0B09A147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0B7CC822" w14:textId="4D1681B0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737A25C2" w14:textId="3007881A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2BFD1467" w14:textId="27048DC9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74C00DBD" w14:textId="06DC14EF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441BBF4F" w14:textId="77871329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13F70774" w14:textId="06E5B4DA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3557BC27" w14:textId="01D9FD69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22DB656F" w14:textId="55CF2752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07245706" w14:textId="77777777" w:rsidR="00CB71C1" w:rsidRDefault="00CB71C1">
      <w:pPr>
        <w:rPr>
          <w:rFonts w:ascii="TH SarabunPSK" w:eastAsia="Times New Roman" w:hAnsi="TH SarabunPSK" w:cs="TH SarabunPSK"/>
          <w:sz w:val="32"/>
          <w:szCs w:val="32"/>
        </w:rPr>
      </w:pPr>
    </w:p>
    <w:p w14:paraId="56E768AE" w14:textId="06A7C457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6D23EB02" w14:textId="15FBAEC7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736CD64A" w14:textId="3165D875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2B2DD8D9" w14:textId="18E4B63B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192FAE28" w14:textId="5538FB43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060C252A" w14:textId="1AFA7E59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16CDD7C1" w14:textId="77777777" w:rsidR="003268E2" w:rsidRDefault="003268E2">
      <w:pPr>
        <w:rPr>
          <w:rFonts w:ascii="TH SarabunPSK" w:eastAsia="Times New Roman" w:hAnsi="TH SarabunPSK" w:cs="TH SarabunPSK"/>
          <w:sz w:val="32"/>
          <w:szCs w:val="32"/>
        </w:rPr>
      </w:pPr>
    </w:p>
    <w:p w14:paraId="5471FE7B" w14:textId="468626D9" w:rsidR="008D0FDC" w:rsidRDefault="008D0FDC">
      <w:pPr>
        <w:rPr>
          <w:rFonts w:ascii="TH SarabunPSK" w:eastAsia="Times New Roman" w:hAnsi="TH SarabunPSK" w:cs="TH SarabunPSK"/>
          <w:sz w:val="32"/>
          <w:szCs w:val="32"/>
        </w:rPr>
      </w:pPr>
    </w:p>
    <w:p w14:paraId="05AE8BE8" w14:textId="77777777" w:rsidR="00A45707" w:rsidRDefault="00A45707">
      <w:pPr>
        <w:rPr>
          <w:rFonts w:ascii="TH SarabunPSK" w:eastAsia="Times New Roman" w:hAnsi="TH SarabunPSK" w:cs="TH SarabunPSK"/>
          <w:sz w:val="32"/>
          <w:szCs w:val="32"/>
        </w:rPr>
      </w:pP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28CA17CF" w:rsid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6C002B5A" w14:textId="5D8BFCA7" w:rsidR="00777051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5E686E4E" w14:textId="3BC2BE8C" w:rsidR="00777051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914D335" w14:textId="6EF763A1" w:rsidR="00CB71C1" w:rsidRDefault="00CB71C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A2B04E6" w14:textId="77777777" w:rsidR="00CB71C1" w:rsidRPr="00CB71C1" w:rsidRDefault="00CB71C1" w:rsidP="00CB71C1">
      <w:pPr>
        <w:jc w:val="center"/>
        <w:rPr>
          <w:rFonts w:ascii="TH SarabunPSK" w:hAnsi="TH SarabunPSK" w:cs="TH SarabunPSK"/>
          <w:b/>
          <w:bCs/>
        </w:rPr>
      </w:pPr>
      <w:r w:rsidRPr="00CB71C1">
        <w:rPr>
          <w:rFonts w:ascii="TH SarabunPSK" w:hAnsi="TH SarabunPSK" w:cs="TH SarabunPSK"/>
          <w:b/>
          <w:bCs/>
          <w:cs/>
        </w:rPr>
        <w:lastRenderedPageBreak/>
        <w:t xml:space="preserve">แบบความร่วมมือ (เบื้องต้น) ระหว่างหัวหน้าโครงการ กับชุมชน/ท้องถิ่น/หน่วยงานในพื้นที่ </w:t>
      </w:r>
    </w:p>
    <w:p w14:paraId="7F679ECD" w14:textId="77777777" w:rsidR="00CB71C1" w:rsidRPr="00CB71C1" w:rsidRDefault="00CB71C1" w:rsidP="00CB71C1">
      <w:pPr>
        <w:jc w:val="center"/>
        <w:rPr>
          <w:rFonts w:ascii="TH SarabunPSK" w:hAnsi="TH SarabunPSK" w:cs="TH SarabunPSK"/>
          <w:b/>
          <w:bCs/>
        </w:rPr>
      </w:pPr>
      <w:r w:rsidRPr="00CB71C1">
        <w:rPr>
          <w:rFonts w:ascii="TH SarabunPSK" w:hAnsi="TH SarabunPSK" w:cs="TH SarabunPSK"/>
          <w:b/>
          <w:bCs/>
          <w:cs/>
        </w:rPr>
        <w:t>ในการร่วมดำเนินการวิจัย หรือหน่วยงานที่นำผลงานจากการวิจัยไปใช้ประโยชน์</w:t>
      </w:r>
    </w:p>
    <w:p w14:paraId="454427F7" w14:textId="77777777" w:rsidR="00CB71C1" w:rsidRPr="00CB71C1" w:rsidRDefault="00CB71C1" w:rsidP="00CB71C1">
      <w:pPr>
        <w:jc w:val="center"/>
        <w:rPr>
          <w:rFonts w:ascii="TH SarabunPSK" w:hAnsi="TH SarabunPSK" w:cs="TH SarabunPSK"/>
          <w:b/>
          <w:bCs/>
        </w:rPr>
      </w:pPr>
      <w:r w:rsidRPr="00CB71C1">
        <w:rPr>
          <w:rFonts w:ascii="TH SarabunPSK" w:hAnsi="TH SarabunPSK" w:cs="TH SarabunPSK"/>
          <w:b/>
          <w:bCs/>
        </w:rPr>
        <w:t>-------------------------------------------</w:t>
      </w:r>
    </w:p>
    <w:p w14:paraId="62BE148E" w14:textId="77777777" w:rsidR="00CB71C1" w:rsidRPr="00CB71C1" w:rsidRDefault="00CB71C1" w:rsidP="00CB71C1">
      <w:pPr>
        <w:rPr>
          <w:rFonts w:ascii="TH SarabunPSK" w:hAnsi="TH SarabunPSK" w:cs="TH SarabunPSK"/>
          <w:sz w:val="16"/>
          <w:szCs w:val="16"/>
        </w:rPr>
      </w:pPr>
    </w:p>
    <w:p w14:paraId="31278605" w14:textId="77777777" w:rsidR="00CB71C1" w:rsidRPr="00CB71C1" w:rsidRDefault="00CB71C1" w:rsidP="00CB71C1">
      <w:pPr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  <w:cs/>
        </w:rPr>
        <w:t>เขียนที่ ......................................</w:t>
      </w:r>
    </w:p>
    <w:p w14:paraId="544D4003" w14:textId="77777777" w:rsidR="00CB71C1" w:rsidRPr="00CB71C1" w:rsidRDefault="00CB71C1" w:rsidP="00CB71C1">
      <w:pPr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  <w:t>สถานที่ตั้ง .................................</w:t>
      </w:r>
    </w:p>
    <w:p w14:paraId="329D96E5" w14:textId="77777777" w:rsidR="00CB71C1" w:rsidRPr="00CB71C1" w:rsidRDefault="00CB71C1" w:rsidP="00CB71C1">
      <w:pPr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  <w:t xml:space="preserve">โทรศัพท์..................................... </w:t>
      </w:r>
    </w:p>
    <w:p w14:paraId="62B2A6EE" w14:textId="77777777" w:rsidR="00CB71C1" w:rsidRPr="00CB71C1" w:rsidRDefault="00CB71C1" w:rsidP="00CB71C1">
      <w:pPr>
        <w:ind w:left="5760" w:firstLine="720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>โทรสาร......................................</w:t>
      </w:r>
    </w:p>
    <w:p w14:paraId="7ABAED32" w14:textId="77777777" w:rsidR="00CB71C1" w:rsidRPr="00CB71C1" w:rsidRDefault="00CB71C1" w:rsidP="00CB71C1">
      <w:pPr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</w:rPr>
        <w:tab/>
      </w:r>
      <w:r w:rsidRPr="00CB71C1">
        <w:rPr>
          <w:rFonts w:ascii="TH SarabunPSK" w:hAnsi="TH SarabunPSK" w:cs="TH SarabunPSK"/>
          <w:cs/>
        </w:rPr>
        <w:t>วันที่ ...............................</w:t>
      </w:r>
    </w:p>
    <w:p w14:paraId="702A9737" w14:textId="77777777" w:rsidR="00CB71C1" w:rsidRPr="00CB71C1" w:rsidRDefault="00CB71C1" w:rsidP="00CB71C1">
      <w:pPr>
        <w:rPr>
          <w:rFonts w:ascii="TH SarabunPSK" w:hAnsi="TH SarabunPSK" w:cs="TH SarabunPSK"/>
          <w:sz w:val="18"/>
          <w:szCs w:val="18"/>
        </w:rPr>
      </w:pPr>
    </w:p>
    <w:p w14:paraId="2CF80328" w14:textId="77777777" w:rsidR="00CB71C1" w:rsidRPr="00CB71C1" w:rsidRDefault="00CB71C1" w:rsidP="00CB71C1">
      <w:pPr>
        <w:ind w:left="709" w:hanging="709"/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>เรื่อง</w:t>
      </w:r>
      <w:r w:rsidRPr="00CB71C1">
        <w:rPr>
          <w:rFonts w:ascii="TH SarabunPSK" w:hAnsi="TH SarabunPSK" w:cs="TH SarabunPSK"/>
          <w:cs/>
        </w:rPr>
        <w:tab/>
        <w:t>ความร่วมมือระหว่างคณะนักวิจัยกับ.........................................................................(ระบุชื่อหน่วยงานในพื้นที่/หน่วยงานใช้ประโยชน์ที่เกี่ยวข้อง) ในการสนับสนุนการดำเนินงานวิจัย/การนำผลงานจาก   การวิจัยไปใช้ประโยชน์ในพื้นที่/หน่วยงานใช้ประโยชน์ที่เกี่ยวข้อง</w:t>
      </w:r>
    </w:p>
    <w:p w14:paraId="419DD7D8" w14:textId="77777777" w:rsidR="00CB71C1" w:rsidRPr="00CB71C1" w:rsidRDefault="00CB71C1" w:rsidP="00CB71C1">
      <w:pPr>
        <w:jc w:val="thaiDistribute"/>
        <w:rPr>
          <w:rFonts w:ascii="TH SarabunPSK" w:hAnsi="TH SarabunPSK" w:cs="TH SarabunPSK"/>
          <w:spacing w:val="-12"/>
          <w:sz w:val="24"/>
          <w:szCs w:val="24"/>
        </w:rPr>
      </w:pPr>
    </w:p>
    <w:p w14:paraId="5F6E49CA" w14:textId="77777777" w:rsidR="00CB71C1" w:rsidRPr="00CB71C1" w:rsidRDefault="00CB71C1" w:rsidP="00CB71C1">
      <w:pPr>
        <w:jc w:val="thaiDistribute"/>
        <w:rPr>
          <w:rFonts w:ascii="TH SarabunPSK" w:hAnsi="TH SarabunPSK" w:cs="TH SarabunPSK"/>
          <w:cs/>
        </w:rPr>
      </w:pPr>
      <w:r w:rsidRPr="00CB71C1">
        <w:rPr>
          <w:rFonts w:ascii="TH SarabunPSK" w:hAnsi="TH SarabunPSK" w:cs="TH SarabunPSK"/>
          <w:cs/>
        </w:rPr>
        <w:t>เรียน</w:t>
      </w:r>
      <w:r w:rsidRPr="00CB71C1">
        <w:rPr>
          <w:rFonts w:ascii="TH SarabunPSK" w:hAnsi="TH SarabunPSK" w:cs="TH SarabunPSK"/>
          <w:cs/>
        </w:rPr>
        <w:tab/>
        <w:t>ผู้อำนวยการสถาบันวิจัยและพัฒนา มหาวิทยาลัยทักษิณ</w:t>
      </w:r>
    </w:p>
    <w:p w14:paraId="2511BFCC" w14:textId="77777777" w:rsidR="00CB71C1" w:rsidRPr="00CB71C1" w:rsidRDefault="00CB71C1" w:rsidP="00CB71C1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34F7C0CA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>สิ่งที่ส่งมาด้วย</w:t>
      </w:r>
      <w:r w:rsidRPr="00CB71C1">
        <w:rPr>
          <w:rFonts w:ascii="TH SarabunPSK" w:hAnsi="TH SarabunPSK" w:cs="TH SarabunPSK"/>
          <w:cs/>
        </w:rPr>
        <w:tab/>
        <w:t>(ถ้ามี) .....................................................................................</w:t>
      </w:r>
    </w:p>
    <w:p w14:paraId="1FABCA65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</w:p>
    <w:p w14:paraId="1C804355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  <w:t>ตามที่ (ระบุชื่อหัวหน้าโครงการ) ........................................... ตำแหน่ง .............................. สังกัด ......................................................... หัวหน้าโครงการได้มีการประสานงานในเบื้องต้นกับ (ระบุชื่อหน่วยงานในพื้นที่/หน่วยงานใช้ประโยชน์) ............................................................ เกี่ยวกับการใช้ประโยชน์จากโครงการเรื่อง (ระบุชื่อโครงการที่เสนอขอรับทุน)</w:t>
      </w:r>
      <w:r w:rsidRPr="00CB71C1">
        <w:rPr>
          <w:rFonts w:ascii="TH SarabunPSK" w:hAnsi="TH SarabunPSK" w:cs="TH SarabunPSK"/>
        </w:rPr>
        <w:t xml:space="preserve"> “</w:t>
      </w:r>
      <w:r w:rsidRPr="00CB71C1">
        <w:rPr>
          <w:rFonts w:ascii="TH SarabunPSK" w:hAnsi="TH SarabunPSK" w:cs="TH SarabunPSK"/>
          <w:cs/>
        </w:rPr>
        <w:t>.........................................................................................</w:t>
      </w:r>
      <w:r w:rsidRPr="00CB71C1">
        <w:rPr>
          <w:rFonts w:ascii="TH SarabunPSK" w:hAnsi="TH SarabunPSK" w:cs="TH SarabunPSK"/>
        </w:rPr>
        <w:t>”</w:t>
      </w:r>
      <w:r w:rsidRPr="00CB71C1">
        <w:rPr>
          <w:rFonts w:ascii="TH SarabunPSK" w:hAnsi="TH SarabunPSK" w:cs="TH SarabunPSK"/>
          <w:cs/>
        </w:rPr>
        <w:t xml:space="preserve"> </w:t>
      </w:r>
    </w:p>
    <w:p w14:paraId="7FA3E805" w14:textId="77777777" w:rsidR="00CB71C1" w:rsidRPr="00CB71C1" w:rsidRDefault="00CB71C1" w:rsidP="00CB71C1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4E090758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  <w:t>ในการนี้(ระบุชื่อหน่วยงานในพื้นที่/หน่วยงานใช้ประโยชน์) ......................................................</w:t>
      </w:r>
    </w:p>
    <w:p w14:paraId="4B6B9ACD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 xml:space="preserve">มีความยินดีในการให้ความร่วมมือกับคณะนักวิจัยข้างต้น หากโครงการดังกล่าวได้รับการสนับสนุนทุน และ คาดว่าจะได้นำผลผลิตที่ได้ไปใช้ประโยชน์ ดังนี้ (ระบุรายละเอียด) </w:t>
      </w:r>
    </w:p>
    <w:p w14:paraId="7A1E9086" w14:textId="77777777" w:rsidR="00CB71C1" w:rsidRPr="00CB71C1" w:rsidRDefault="00CB71C1" w:rsidP="00CB71C1">
      <w:pPr>
        <w:ind w:left="1800"/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>๑.  .....................................................................................................................................</w:t>
      </w:r>
    </w:p>
    <w:p w14:paraId="019B4DA9" w14:textId="77777777" w:rsidR="00CB71C1" w:rsidRPr="00CB71C1" w:rsidRDefault="00CB71C1" w:rsidP="00CB71C1">
      <w:pPr>
        <w:ind w:left="1800"/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>๒.  .....................................................................................................................................</w:t>
      </w:r>
    </w:p>
    <w:p w14:paraId="3DFEEBF1" w14:textId="77777777" w:rsidR="00CB71C1" w:rsidRPr="00CB71C1" w:rsidRDefault="00CB71C1" w:rsidP="00CB71C1">
      <w:pPr>
        <w:ind w:left="1800"/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>๓.  .....................................................................................................................................</w:t>
      </w:r>
    </w:p>
    <w:p w14:paraId="77AE4215" w14:textId="77777777" w:rsidR="00CB71C1" w:rsidRPr="00CB71C1" w:rsidRDefault="00CB71C1" w:rsidP="00CB71C1">
      <w:pPr>
        <w:ind w:left="1800"/>
        <w:jc w:val="thaiDistribute"/>
        <w:rPr>
          <w:rFonts w:ascii="TH SarabunPSK" w:hAnsi="TH SarabunPSK" w:cs="TH SarabunPSK"/>
          <w:cs/>
        </w:rPr>
      </w:pPr>
      <w:r w:rsidRPr="00CB71C1">
        <w:rPr>
          <w:rFonts w:ascii="TH SarabunPSK" w:hAnsi="TH SarabunPSK" w:cs="TH SarabunPSK"/>
          <w:cs/>
        </w:rPr>
        <w:t>๔.  .....................................................................................................................................</w:t>
      </w:r>
    </w:p>
    <w:p w14:paraId="732A1A82" w14:textId="77777777" w:rsidR="00CB71C1" w:rsidRPr="00CB71C1" w:rsidRDefault="00CB71C1" w:rsidP="00CB71C1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3147E93C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  <w:t>จึงเรียนมาเพื่อโปรดทราบ</w:t>
      </w:r>
    </w:p>
    <w:p w14:paraId="2ECB6DF4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  <w:t>ขอแสดงความนับถือ</w:t>
      </w:r>
    </w:p>
    <w:p w14:paraId="4D45E43C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</w:p>
    <w:p w14:paraId="0D51AD4A" w14:textId="2E76050B" w:rsidR="00CB71C1" w:rsidRDefault="00CB71C1" w:rsidP="00CB71C1">
      <w:pPr>
        <w:jc w:val="thaiDistribute"/>
        <w:rPr>
          <w:rFonts w:ascii="TH SarabunPSK" w:hAnsi="TH SarabunPSK" w:cs="TH SarabunPSK"/>
        </w:rPr>
      </w:pPr>
    </w:p>
    <w:p w14:paraId="00AC3A10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</w:p>
    <w:p w14:paraId="11719B0B" w14:textId="77777777" w:rsidR="00CB71C1" w:rsidRPr="00CB71C1" w:rsidRDefault="00CB71C1" w:rsidP="00CB71C1">
      <w:pPr>
        <w:jc w:val="thaiDistribute"/>
        <w:rPr>
          <w:rFonts w:ascii="TH SarabunPSK" w:hAnsi="TH SarabunPSK" w:cs="TH SarabunPSK"/>
        </w:rPr>
      </w:pP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  <w:t>(ลงชื่อ)   ผู้บริหารสูงสุดของหน่วยงานในพื้นที่/</w:t>
      </w:r>
    </w:p>
    <w:p w14:paraId="23B60D5A" w14:textId="6A3C1ABA" w:rsidR="00CB71C1" w:rsidRDefault="00CB71C1" w:rsidP="00CB71C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1C1">
        <w:rPr>
          <w:rFonts w:ascii="TH SarabunPSK" w:hAnsi="TH SarabunPSK" w:cs="TH SarabunPSK"/>
          <w:cs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</w:t>
      </w:r>
      <w:r w:rsidRPr="00CB71C1">
        <w:rPr>
          <w:rFonts w:ascii="TH SarabunPSK" w:hAnsi="TH SarabunPSK" w:cs="TH SarabunPSK"/>
          <w:cs/>
        </w:rPr>
        <w:t xml:space="preserve">  หน่วยงานใช้ประโยชน์ที่เกี่ยวข้อง</w:t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cs/>
        </w:rPr>
        <w:tab/>
      </w:r>
      <w:r w:rsidRPr="00CB71C1">
        <w:rPr>
          <w:rFonts w:ascii="TH SarabunPSK" w:hAnsi="TH SarabunPSK" w:cs="TH SarabunPSK"/>
          <w:sz w:val="18"/>
          <w:szCs w:val="18"/>
          <w:cs/>
        </w:rPr>
        <w:tab/>
      </w:r>
    </w:p>
    <w:p w14:paraId="6385A651" w14:textId="194A6F02" w:rsidR="00777051" w:rsidRDefault="00777051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777051" w:rsidSect="00C85B4A">
      <w:headerReference w:type="even" r:id="rId31"/>
      <w:headerReference w:type="default" r:id="rId32"/>
      <w:footerReference w:type="default" r:id="rId33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FA21380-56E7-4F26-9600-FB4E8E2339F2}"/>
    <w:embedBold r:id="rId2" w:fontKey="{628A73C8-DFB4-4C11-930E-76BDD4AE0833}"/>
    <w:embedItalic r:id="rId3" w:fontKey="{BD9C1511-A11B-422A-96FA-7A13D8D24DFD}"/>
    <w:embedBoldItalic r:id="rId4" w:fontKey="{4260F1AD-7325-4FCD-A835-4E58BE9A39B0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2E6A9CD8-76D0-4006-B68A-CD2C62D1076E}"/>
    <w:embedBold r:id="rId6" w:subsetted="1" w:fontKey="{A0C6ABA1-CAD2-4E48-A066-9F472AB5875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73F9278B-3927-403E-9E42-8A323566B543}"/>
    <w:embedBold r:id="rId8" w:fontKey="{068B95FD-26C0-44A1-BB11-2A95873E899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4062508"/>
    <w:multiLevelType w:val="hybridMultilevel"/>
    <w:tmpl w:val="76B0A1E2"/>
    <w:lvl w:ilvl="0" w:tplc="F22E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87D66">
      <w:numFmt w:val="none"/>
      <w:lvlText w:val=""/>
      <w:lvlJc w:val="left"/>
      <w:pPr>
        <w:tabs>
          <w:tab w:val="num" w:pos="360"/>
        </w:tabs>
      </w:pPr>
    </w:lvl>
    <w:lvl w:ilvl="2" w:tplc="2BAE1AF8">
      <w:numFmt w:val="none"/>
      <w:lvlText w:val=""/>
      <w:lvlJc w:val="left"/>
      <w:pPr>
        <w:tabs>
          <w:tab w:val="num" w:pos="360"/>
        </w:tabs>
      </w:pPr>
    </w:lvl>
    <w:lvl w:ilvl="3" w:tplc="F46218C8">
      <w:numFmt w:val="none"/>
      <w:lvlText w:val=""/>
      <w:lvlJc w:val="left"/>
      <w:pPr>
        <w:tabs>
          <w:tab w:val="num" w:pos="360"/>
        </w:tabs>
      </w:pPr>
    </w:lvl>
    <w:lvl w:ilvl="4" w:tplc="2EC6AA74">
      <w:numFmt w:val="none"/>
      <w:lvlText w:val=""/>
      <w:lvlJc w:val="left"/>
      <w:pPr>
        <w:tabs>
          <w:tab w:val="num" w:pos="360"/>
        </w:tabs>
      </w:pPr>
    </w:lvl>
    <w:lvl w:ilvl="5" w:tplc="A4EEA740">
      <w:numFmt w:val="none"/>
      <w:lvlText w:val=""/>
      <w:lvlJc w:val="left"/>
      <w:pPr>
        <w:tabs>
          <w:tab w:val="num" w:pos="360"/>
        </w:tabs>
      </w:pPr>
    </w:lvl>
    <w:lvl w:ilvl="6" w:tplc="AE9C4096">
      <w:numFmt w:val="none"/>
      <w:lvlText w:val=""/>
      <w:lvlJc w:val="left"/>
      <w:pPr>
        <w:tabs>
          <w:tab w:val="num" w:pos="360"/>
        </w:tabs>
      </w:pPr>
    </w:lvl>
    <w:lvl w:ilvl="7" w:tplc="14A8E25A">
      <w:numFmt w:val="none"/>
      <w:lvlText w:val=""/>
      <w:lvlJc w:val="left"/>
      <w:pPr>
        <w:tabs>
          <w:tab w:val="num" w:pos="360"/>
        </w:tabs>
      </w:pPr>
    </w:lvl>
    <w:lvl w:ilvl="8" w:tplc="334EC4B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7" w15:restartNumberingAfterBreak="0">
    <w:nsid w:val="63161A7D"/>
    <w:multiLevelType w:val="hybridMultilevel"/>
    <w:tmpl w:val="A71ED7D2"/>
    <w:lvl w:ilvl="0" w:tplc="CC02F620">
      <w:start w:val="21"/>
      <w:numFmt w:val="bullet"/>
      <w:lvlText w:val="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6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9"/>
  </w:num>
  <w:num w:numId="19">
    <w:abstractNumId w:val="2"/>
  </w:num>
  <w:num w:numId="20">
    <w:abstractNumId w:val="31"/>
  </w:num>
  <w:num w:numId="21">
    <w:abstractNumId w:val="30"/>
  </w:num>
  <w:num w:numId="22">
    <w:abstractNumId w:val="28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00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4F40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862A8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44D9"/>
    <w:rsid w:val="003157FE"/>
    <w:rsid w:val="00316856"/>
    <w:rsid w:val="0032105E"/>
    <w:rsid w:val="003216AB"/>
    <w:rsid w:val="003240DD"/>
    <w:rsid w:val="00324754"/>
    <w:rsid w:val="003268E2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2F93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6EF2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2B95"/>
    <w:rsid w:val="004C4C29"/>
    <w:rsid w:val="004C685D"/>
    <w:rsid w:val="004D4FA4"/>
    <w:rsid w:val="004D5676"/>
    <w:rsid w:val="004D6637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1EDE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357BF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77051"/>
    <w:rsid w:val="00780DE2"/>
    <w:rsid w:val="00782F0E"/>
    <w:rsid w:val="00784E9A"/>
    <w:rsid w:val="00792A46"/>
    <w:rsid w:val="00794E65"/>
    <w:rsid w:val="00796E01"/>
    <w:rsid w:val="007976EC"/>
    <w:rsid w:val="007A1988"/>
    <w:rsid w:val="007A2F23"/>
    <w:rsid w:val="007A3AFA"/>
    <w:rsid w:val="007B01D8"/>
    <w:rsid w:val="007B0756"/>
    <w:rsid w:val="007B12C7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D91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057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4822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B5614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254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B71C1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60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37046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B13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0017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03972" w:rsidP="00303972">
          <w:pPr>
            <w:pStyle w:val="E8FC7B81763D40848A85E50F22B1891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03972" w:rsidP="00303972">
          <w:pPr>
            <w:pStyle w:val="7651A9329ED94D58A248EB1A4CA1C6C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03972" w:rsidP="00303972">
          <w:pPr>
            <w:pStyle w:val="E05A688815B04505BFAAF4F54E3FAF6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03972" w:rsidP="00303972">
          <w:pPr>
            <w:pStyle w:val="67D8F0D6A1694AB3B6360AFFECD1A74F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03972" w:rsidP="00303972">
          <w:pPr>
            <w:pStyle w:val="7E25C189E03548EF82D83EDA9D6F49F9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03972" w:rsidP="00303972">
          <w:pPr>
            <w:pStyle w:val="836DAC36EEE143358105A560E5E6FD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303972" w:rsidP="00303972">
          <w:pPr>
            <w:pStyle w:val="080BB1EC88AD4C37AB41DD9402272F6B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9504B2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9504B2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9504B2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9504B2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9504B2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9504B2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7D515B4A89341F3B944E3AA706F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A86D-5358-4DD0-8E0D-54A8C8A8B64E}"/>
      </w:docPartPr>
      <w:docPartBody>
        <w:p w:rsidR="00AF6695" w:rsidRDefault="00AF6695" w:rsidP="00AF6695">
          <w:pPr>
            <w:pStyle w:val="07D515B4A89341F3B944E3AA706FFBE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5F11830701645D28D287760AA1F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18BC-502C-4A1D-AB43-BA22FAF399E0}"/>
      </w:docPartPr>
      <w:docPartBody>
        <w:p w:rsidR="00AF6695" w:rsidRDefault="00AF6695" w:rsidP="00AF6695">
          <w:pPr>
            <w:pStyle w:val="35F11830701645D28D287760AA1FE8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75263EABAB4453C9489D794E04F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DB12-E2FF-4B8D-8717-4C663A8A401A}"/>
      </w:docPartPr>
      <w:docPartBody>
        <w:p w:rsidR="00AF6695" w:rsidRDefault="00AF6695" w:rsidP="00AF6695">
          <w:pPr>
            <w:pStyle w:val="E75263EABAB4453C9489D794E04FD1AD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78A905E5E35E414189EEBAFD66E07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6864-4824-4DEE-93A0-59AAD42071AB}"/>
      </w:docPartPr>
      <w:docPartBody>
        <w:p w:rsidR="00AF6695" w:rsidRDefault="00AF6695" w:rsidP="00AF6695">
          <w:pPr>
            <w:pStyle w:val="78A905E5E35E414189EEBAFD66E07AC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72BDE5FEE0C64EBB991F13BFCD47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7176-289E-467B-8C06-BC67E8AAE25C}"/>
      </w:docPartPr>
      <w:docPartBody>
        <w:p w:rsidR="00AF6695" w:rsidRDefault="00AF6695" w:rsidP="00AF6695">
          <w:pPr>
            <w:pStyle w:val="72BDE5FEE0C64EBB991F13BFCD47D3C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187362F7FE54E48AB23CF30811ED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0BCB-82F2-4C79-AAF2-39D0AB0924D6}"/>
      </w:docPartPr>
      <w:docPartBody>
        <w:p w:rsidR="00AF6695" w:rsidRDefault="00AF6695" w:rsidP="00AF6695">
          <w:pPr>
            <w:pStyle w:val="9187362F7FE54E48AB23CF30811ED667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68C4905DBEBC462DA45EDEFE6C31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B079-FD0F-46D7-967C-1638AE4FF0ED}"/>
      </w:docPartPr>
      <w:docPartBody>
        <w:p w:rsidR="00AF6695" w:rsidRDefault="00AF6695" w:rsidP="00AF6695">
          <w:pPr>
            <w:pStyle w:val="68C4905DBEBC462DA45EDEFE6C3192C4"/>
          </w:pPr>
          <w:r w:rsidRPr="001B04AE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altName w:val="Browall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67D91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504B2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94822"/>
    <w:rsid w:val="00AC4DD1"/>
    <w:rsid w:val="00AD2961"/>
    <w:rsid w:val="00AF44D1"/>
    <w:rsid w:val="00AF6695"/>
    <w:rsid w:val="00B02A32"/>
    <w:rsid w:val="00B25D66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5D66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B2FE211DF33B423F9C8B031FB6AE67BE">
    <w:name w:val="B2FE211DF33B423F9C8B031FB6AE67BE"/>
    <w:rsid w:val="007356D4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7651A9329ED94D58A248EB1A4CA1C6CE1">
    <w:name w:val="7651A9329ED94D58A248EB1A4CA1C6CE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1">
    <w:name w:val="E05A688815B04505BFAAF4F54E3FAF66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1">
    <w:name w:val="080BB1EC88AD4C37AB41DD9402272F6B1"/>
    <w:rsid w:val="0030397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1">
    <w:name w:val="E8FC7B81763D40848A85E50F22B1891D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1">
    <w:name w:val="67D8F0D6A1694AB3B6360AFFECD1A74F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1">
    <w:name w:val="7E25C189E03548EF82D83EDA9D6F49F9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1">
    <w:name w:val="836DAC36EEE143358105A560E5E6FDCA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7D515B4A89341F3B944E3AA706FFBE1">
    <w:name w:val="07D515B4A89341F3B944E3AA706FFBE1"/>
    <w:rsid w:val="00AF6695"/>
    <w:rPr>
      <w:kern w:val="2"/>
      <w14:ligatures w14:val="standardContextual"/>
    </w:rPr>
  </w:style>
  <w:style w:type="paragraph" w:customStyle="1" w:styleId="35F11830701645D28D287760AA1FE838">
    <w:name w:val="35F11830701645D28D287760AA1FE838"/>
    <w:rsid w:val="00AF6695"/>
    <w:rPr>
      <w:kern w:val="2"/>
      <w14:ligatures w14:val="standardContextual"/>
    </w:rPr>
  </w:style>
  <w:style w:type="paragraph" w:customStyle="1" w:styleId="E75263EABAB4453C9489D794E04FD1AD">
    <w:name w:val="E75263EABAB4453C9489D794E04FD1AD"/>
    <w:rsid w:val="00AF6695"/>
    <w:rPr>
      <w:kern w:val="2"/>
      <w14:ligatures w14:val="standardContextual"/>
    </w:rPr>
  </w:style>
  <w:style w:type="paragraph" w:customStyle="1" w:styleId="78A905E5E35E414189EEBAFD66E07AC4">
    <w:name w:val="78A905E5E35E414189EEBAFD66E07AC4"/>
    <w:rsid w:val="00AF6695"/>
    <w:rPr>
      <w:kern w:val="2"/>
      <w14:ligatures w14:val="standardContextual"/>
    </w:rPr>
  </w:style>
  <w:style w:type="paragraph" w:customStyle="1" w:styleId="72BDE5FEE0C64EBB991F13BFCD47D3C8">
    <w:name w:val="72BDE5FEE0C64EBB991F13BFCD47D3C8"/>
    <w:rsid w:val="00AF6695"/>
    <w:rPr>
      <w:kern w:val="2"/>
      <w14:ligatures w14:val="standardContextual"/>
    </w:rPr>
  </w:style>
  <w:style w:type="paragraph" w:customStyle="1" w:styleId="9187362F7FE54E48AB23CF30811ED667">
    <w:name w:val="9187362F7FE54E48AB23CF30811ED667"/>
    <w:rsid w:val="00AF6695"/>
    <w:rPr>
      <w:kern w:val="2"/>
      <w14:ligatures w14:val="standardContextual"/>
    </w:rPr>
  </w:style>
  <w:style w:type="paragraph" w:customStyle="1" w:styleId="68C4905DBEBC462DA45EDEFE6C3192C4">
    <w:name w:val="68C4905DBEBC462DA45EDEFE6C3192C4"/>
    <w:rsid w:val="00AF669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76</TotalTime>
  <Pages>9</Pages>
  <Words>1583</Words>
  <Characters>13620</Characters>
  <Application>Microsoft Office Word</Application>
  <DocSecurity>0</DocSecurity>
  <Lines>113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5</cp:revision>
  <cp:lastPrinted>2024-09-04T05:34:00Z</cp:lastPrinted>
  <dcterms:created xsi:type="dcterms:W3CDTF">2024-09-03T22:59:00Z</dcterms:created>
  <dcterms:modified xsi:type="dcterms:W3CDTF">2024-09-04T05:35:00Z</dcterms:modified>
</cp:coreProperties>
</file>